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03" w:rsidRPr="001416D9" w:rsidRDefault="007E08EF" w:rsidP="00FC3503">
      <w:pPr>
        <w:rPr>
          <w:rFonts w:ascii="Arial" w:hAnsi="Arial" w:cs="Arial"/>
          <w:sz w:val="20"/>
        </w:rPr>
      </w:pPr>
      <w:bookmarkStart w:id="0" w:name="_GoBack"/>
      <w:bookmarkEnd w:id="0"/>
      <w:r w:rsidRPr="007E08EF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-309245</wp:posOffset>
            </wp:positionV>
            <wp:extent cx="2501900" cy="710565"/>
            <wp:effectExtent l="19050" t="0" r="0" b="0"/>
            <wp:wrapNone/>
            <wp:docPr id="1" name="Picture 1" descr="Macintosh HD:Users:lgourley:Desktop:PROJECTS IN PROGRESS:GDT24134-HSCP-Health &amp; Social Care Partnership - Brand Identity Development:Design:AHSCP Logo:AHSCP:HSCP-Logo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gourley:Desktop:PROJECTS IN PROGRESS:GDT24134-HSCP-Health &amp; Social Care Partnership - Brand Identity Development:Design:AHSCP Logo:AHSCP:HSCP-Logo-CMY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3503" w:rsidRPr="00294E6F" w:rsidRDefault="00FC3503" w:rsidP="00FC3503">
      <w:pPr>
        <w:jc w:val="center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>TEAM REFERRAL TO</w:t>
      </w:r>
    </w:p>
    <w:p w:rsidR="00FC3503" w:rsidRPr="00294E6F" w:rsidRDefault="00FC3503" w:rsidP="00FC3503">
      <w:pPr>
        <w:jc w:val="center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>COMMUNITY ADULT LEARNING DISABILITY TEAM</w:t>
      </w:r>
    </w:p>
    <w:p w:rsidR="00FC3503" w:rsidRPr="00294E6F" w:rsidRDefault="00FC3503" w:rsidP="00FC3503">
      <w:pPr>
        <w:jc w:val="center"/>
        <w:rPr>
          <w:rFonts w:ascii="Arial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1422"/>
        <w:gridCol w:w="1421"/>
        <w:gridCol w:w="4204"/>
      </w:tblGrid>
      <w:tr w:rsidR="00FC3503" w:rsidRPr="00294E6F" w:rsidTr="00000B6C">
        <w:tc>
          <w:tcPr>
            <w:tcW w:w="4264" w:type="dxa"/>
            <w:gridSpan w:val="2"/>
          </w:tcPr>
          <w:p w:rsidR="00FC3503" w:rsidRPr="00294E6F" w:rsidRDefault="00FC3503" w:rsidP="00DA4114">
            <w:pPr>
              <w:pStyle w:val="Heading1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Patient Details</w:t>
            </w:r>
          </w:p>
        </w:tc>
        <w:tc>
          <w:tcPr>
            <w:tcW w:w="5625" w:type="dxa"/>
            <w:gridSpan w:val="2"/>
          </w:tcPr>
          <w:p w:rsidR="00FC3503" w:rsidRPr="00294E6F" w:rsidRDefault="00FC3503" w:rsidP="00DA4114">
            <w:pPr>
              <w:pStyle w:val="Heading1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Carer Details</w:t>
            </w:r>
          </w:p>
        </w:tc>
      </w:tr>
      <w:tr w:rsidR="00FC3503" w:rsidRPr="00294E6F" w:rsidTr="00000B6C">
        <w:tc>
          <w:tcPr>
            <w:tcW w:w="4264" w:type="dxa"/>
            <w:gridSpan w:val="2"/>
          </w:tcPr>
          <w:p w:rsidR="00FC3503" w:rsidRPr="00294E6F" w:rsidRDefault="00FC3503" w:rsidP="00B40324">
            <w:pPr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B4032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Name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  <w:r w:rsidR="00B5164F">
              <w:rPr>
                <w:rFonts w:ascii="Arial" w:hAnsi="Arial" w:cs="Arial"/>
                <w:sz w:val="20"/>
              </w:rPr>
              <w:tab/>
            </w:r>
            <w:r w:rsidR="00381486">
              <w:rPr>
                <w:rFonts w:ascii="Arial" w:hAnsi="Arial" w:cs="Arial"/>
                <w:sz w:val="20"/>
              </w:rPr>
              <w:t xml:space="preserve"> </w:t>
            </w:r>
          </w:p>
          <w:p w:rsidR="00FC3503" w:rsidRPr="00294E6F" w:rsidRDefault="00FC3503" w:rsidP="00B4032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DOB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  <w:r w:rsidR="00B5164F">
              <w:rPr>
                <w:rFonts w:ascii="Arial" w:hAnsi="Arial" w:cs="Arial"/>
                <w:sz w:val="20"/>
              </w:rPr>
              <w:tab/>
            </w:r>
            <w:r w:rsidR="00381486">
              <w:rPr>
                <w:rFonts w:ascii="Arial" w:hAnsi="Arial" w:cs="Arial"/>
                <w:sz w:val="20"/>
              </w:rPr>
              <w:t xml:space="preserve"> </w:t>
            </w:r>
          </w:p>
          <w:p w:rsidR="00FC3503" w:rsidRPr="00294E6F" w:rsidRDefault="00FC3503" w:rsidP="00B4032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CHI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  <w:r w:rsidR="00B5164F">
              <w:rPr>
                <w:rFonts w:ascii="Arial" w:hAnsi="Arial" w:cs="Arial"/>
                <w:sz w:val="20"/>
              </w:rPr>
              <w:tab/>
            </w:r>
          </w:p>
          <w:p w:rsidR="00FC3503" w:rsidRPr="00294E6F" w:rsidRDefault="009D74AF" w:rsidP="00B40324">
            <w:pPr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Carefirst No: </w:t>
            </w:r>
          </w:p>
        </w:tc>
        <w:tc>
          <w:tcPr>
            <w:tcW w:w="5625" w:type="dxa"/>
            <w:gridSpan w:val="2"/>
          </w:tcPr>
          <w:p w:rsidR="00FC3503" w:rsidRPr="00294E6F" w:rsidRDefault="00FC3503" w:rsidP="00B5164F">
            <w:pPr>
              <w:tabs>
                <w:tab w:val="left" w:pos="1396"/>
              </w:tabs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B5164F">
            <w:pPr>
              <w:tabs>
                <w:tab w:val="left" w:pos="1396"/>
              </w:tabs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Name</w:t>
            </w:r>
            <w:r w:rsidRPr="00294E6F">
              <w:rPr>
                <w:rFonts w:ascii="Arial" w:hAnsi="Arial" w:cs="Arial"/>
                <w:sz w:val="20"/>
              </w:rPr>
              <w:t>:</w:t>
            </w:r>
            <w:r w:rsidR="00B5164F">
              <w:rPr>
                <w:rFonts w:ascii="Arial" w:hAnsi="Arial" w:cs="Arial"/>
                <w:sz w:val="20"/>
              </w:rPr>
              <w:tab/>
            </w:r>
          </w:p>
          <w:p w:rsidR="00FC3503" w:rsidRPr="00B5164F" w:rsidRDefault="00FC3503" w:rsidP="00B5164F">
            <w:pPr>
              <w:tabs>
                <w:tab w:val="left" w:pos="1396"/>
              </w:tabs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Designation: </w:t>
            </w:r>
            <w:r w:rsidRPr="00294E6F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FC3503" w:rsidRPr="00294E6F" w:rsidTr="00000B6C">
        <w:tc>
          <w:tcPr>
            <w:tcW w:w="4264" w:type="dxa"/>
            <w:gridSpan w:val="2"/>
          </w:tcPr>
          <w:p w:rsidR="00381486" w:rsidRPr="00294E6F" w:rsidRDefault="00FC3503" w:rsidP="0024753F">
            <w:pPr>
              <w:spacing w:before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Address</w:t>
            </w:r>
            <w:r w:rsidRPr="00294E6F">
              <w:rPr>
                <w:rFonts w:ascii="Arial" w:hAnsi="Arial" w:cs="Arial"/>
                <w:sz w:val="20"/>
              </w:rPr>
              <w:t>:</w:t>
            </w:r>
            <w:r w:rsidR="00381486">
              <w:rPr>
                <w:rFonts w:ascii="Arial" w:hAnsi="Arial" w:cs="Arial"/>
                <w:sz w:val="20"/>
              </w:rPr>
              <w:t xml:space="preserve"> </w:t>
            </w:r>
          </w:p>
          <w:p w:rsidR="00FC3503" w:rsidRPr="00294E6F" w:rsidRDefault="00FC3503" w:rsidP="00B5164F">
            <w:pPr>
              <w:spacing w:before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Postcode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25" w:type="dxa"/>
            <w:gridSpan w:val="2"/>
          </w:tcPr>
          <w:p w:rsidR="00FC3503" w:rsidRPr="00294E6F" w:rsidRDefault="00FC3503" w:rsidP="00B5164F">
            <w:pPr>
              <w:spacing w:before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Address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  <w:p w:rsidR="00FC3503" w:rsidRPr="00294E6F" w:rsidRDefault="00FC3503" w:rsidP="00DA4114">
            <w:pPr>
              <w:rPr>
                <w:rFonts w:ascii="Arial" w:hAnsi="Arial" w:cs="Arial"/>
                <w:b/>
                <w:sz w:val="20"/>
              </w:rPr>
            </w:pPr>
          </w:p>
          <w:p w:rsidR="00FC3503" w:rsidRPr="00294E6F" w:rsidRDefault="00FC3503" w:rsidP="00B5164F">
            <w:pPr>
              <w:spacing w:before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Postcode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</w:tc>
      </w:tr>
      <w:tr w:rsidR="00FC3503" w:rsidRPr="00294E6F" w:rsidTr="00000B6C">
        <w:tc>
          <w:tcPr>
            <w:tcW w:w="4264" w:type="dxa"/>
            <w:gridSpan w:val="2"/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B5164F">
            <w:pPr>
              <w:tabs>
                <w:tab w:val="left" w:pos="1165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Tel</w:t>
            </w:r>
            <w:r w:rsidRPr="00294E6F">
              <w:rPr>
                <w:rFonts w:ascii="Arial" w:hAnsi="Arial" w:cs="Arial"/>
                <w:sz w:val="20"/>
              </w:rPr>
              <w:t xml:space="preserve">. </w:t>
            </w:r>
            <w:r w:rsidRPr="00294E6F">
              <w:rPr>
                <w:rFonts w:ascii="Arial" w:hAnsi="Arial" w:cs="Arial"/>
                <w:b/>
                <w:sz w:val="20"/>
              </w:rPr>
              <w:t>No</w:t>
            </w:r>
            <w:r w:rsidRPr="00294E6F">
              <w:rPr>
                <w:rFonts w:ascii="Arial" w:hAnsi="Arial" w:cs="Arial"/>
                <w:sz w:val="20"/>
              </w:rPr>
              <w:t>:</w:t>
            </w:r>
            <w:r w:rsidR="00B5164F">
              <w:rPr>
                <w:rFonts w:ascii="Arial" w:hAnsi="Arial" w:cs="Arial"/>
                <w:sz w:val="20"/>
              </w:rPr>
              <w:tab/>
            </w:r>
          </w:p>
          <w:p w:rsidR="00FC3503" w:rsidRPr="00294E6F" w:rsidRDefault="00FC3503" w:rsidP="00B5164F">
            <w:pPr>
              <w:tabs>
                <w:tab w:val="left" w:pos="1165"/>
              </w:tabs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Mobile No: </w:t>
            </w:r>
            <w:r w:rsidR="00B5164F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25" w:type="dxa"/>
            <w:gridSpan w:val="2"/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B5164F">
            <w:pPr>
              <w:tabs>
                <w:tab w:val="left" w:pos="1123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Tel</w:t>
            </w:r>
            <w:r w:rsidRPr="00294E6F">
              <w:rPr>
                <w:rFonts w:ascii="Arial" w:hAnsi="Arial" w:cs="Arial"/>
                <w:sz w:val="20"/>
              </w:rPr>
              <w:t xml:space="preserve">. </w:t>
            </w:r>
            <w:r w:rsidRPr="00294E6F">
              <w:rPr>
                <w:rFonts w:ascii="Arial" w:hAnsi="Arial" w:cs="Arial"/>
                <w:b/>
                <w:sz w:val="20"/>
              </w:rPr>
              <w:t>No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  <w:r w:rsidR="00B5164F">
              <w:rPr>
                <w:rFonts w:ascii="Arial" w:hAnsi="Arial" w:cs="Arial"/>
                <w:sz w:val="20"/>
              </w:rPr>
              <w:tab/>
            </w:r>
          </w:p>
          <w:p w:rsidR="00FC3503" w:rsidRPr="00294E6F" w:rsidRDefault="00FC3503" w:rsidP="00B5164F">
            <w:pPr>
              <w:tabs>
                <w:tab w:val="left" w:pos="1123"/>
              </w:tabs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Mobile No</w:t>
            </w:r>
            <w:r w:rsidRPr="00294E6F">
              <w:rPr>
                <w:rFonts w:ascii="Arial" w:hAnsi="Arial" w:cs="Arial"/>
                <w:sz w:val="20"/>
              </w:rPr>
              <w:t xml:space="preserve">: </w:t>
            </w:r>
            <w:r w:rsidR="00B5164F">
              <w:rPr>
                <w:rFonts w:ascii="Arial" w:hAnsi="Arial" w:cs="Arial"/>
                <w:sz w:val="20"/>
              </w:rPr>
              <w:tab/>
            </w:r>
          </w:p>
        </w:tc>
      </w:tr>
      <w:tr w:rsidR="007C178C" w:rsidRPr="00294E6F" w:rsidTr="008A32D1">
        <w:trPr>
          <w:trHeight w:val="1134"/>
        </w:trPr>
        <w:tc>
          <w:tcPr>
            <w:tcW w:w="9889" w:type="dxa"/>
            <w:gridSpan w:val="4"/>
          </w:tcPr>
          <w:p w:rsidR="00FD05F2" w:rsidRPr="001C1F96" w:rsidRDefault="007C178C" w:rsidP="00B5164F">
            <w:pPr>
              <w:spacing w:before="120" w:after="240"/>
              <w:rPr>
                <w:rFonts w:ascii="Arial" w:hAnsi="Arial" w:cs="Arial"/>
                <w:sz w:val="20"/>
              </w:rPr>
            </w:pPr>
            <w:r w:rsidRPr="001C1F96">
              <w:rPr>
                <w:rFonts w:ascii="Arial" w:hAnsi="Arial" w:cs="Arial"/>
                <w:sz w:val="20"/>
              </w:rPr>
              <w:t>Next of Kin – Name, Relationship and Address</w:t>
            </w:r>
            <w:r w:rsidR="008A32D1" w:rsidRPr="001C1F96">
              <w:rPr>
                <w:rFonts w:ascii="Arial" w:hAnsi="Arial" w:cs="Arial"/>
                <w:sz w:val="20"/>
              </w:rPr>
              <w:t>:</w:t>
            </w:r>
          </w:p>
          <w:p w:rsidR="00462A3A" w:rsidRPr="00FD05F2" w:rsidRDefault="00462A3A" w:rsidP="0024753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000B6C">
        <w:trPr>
          <w:cantSplit/>
          <w:trHeight w:val="185"/>
        </w:trPr>
        <w:tc>
          <w:tcPr>
            <w:tcW w:w="2842" w:type="dxa"/>
          </w:tcPr>
          <w:p w:rsidR="00FC3503" w:rsidRPr="00294E6F" w:rsidRDefault="00FC3503" w:rsidP="001D4E5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Living Alone: </w:t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3" w:type="dxa"/>
            <w:gridSpan w:val="2"/>
          </w:tcPr>
          <w:p w:rsidR="00FC3503" w:rsidRPr="00294E6F" w:rsidRDefault="00FC3503" w:rsidP="001D4E5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Or with Family: </w:t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04" w:type="dxa"/>
          </w:tcPr>
          <w:p w:rsidR="00FC3503" w:rsidRPr="00294E6F" w:rsidRDefault="0070479A" w:rsidP="001C1F9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Or in Supported Acco</w:t>
            </w:r>
            <w:r w:rsidR="00E23E4C">
              <w:rPr>
                <w:rFonts w:ascii="Arial" w:hAnsi="Arial" w:cs="Arial"/>
                <w:sz w:val="20"/>
              </w:rPr>
              <w:t>m</w:t>
            </w:r>
            <w:r w:rsidRPr="00294E6F">
              <w:rPr>
                <w:rFonts w:ascii="Arial" w:hAnsi="Arial" w:cs="Arial"/>
                <w:sz w:val="20"/>
              </w:rPr>
              <w:t>m</w:t>
            </w:r>
            <w:r w:rsidR="00FF3BC9">
              <w:rPr>
                <w:rFonts w:ascii="Arial" w:hAnsi="Arial" w:cs="Arial"/>
                <w:sz w:val="20"/>
              </w:rPr>
              <w:t>odation</w:t>
            </w:r>
            <w:r w:rsidR="00FC3503" w:rsidRPr="00294E6F">
              <w:rPr>
                <w:rFonts w:ascii="Arial" w:hAnsi="Arial" w:cs="Arial"/>
                <w:sz w:val="20"/>
              </w:rPr>
              <w:t xml:space="preserve">: </w:t>
            </w:r>
            <w:r w:rsidR="008D1047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1047"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8D1047" w:rsidRPr="00294E6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503" w:rsidRPr="00294E6F" w:rsidTr="00000B6C">
        <w:trPr>
          <w:cantSplit/>
          <w:trHeight w:val="185"/>
        </w:trPr>
        <w:tc>
          <w:tcPr>
            <w:tcW w:w="9889" w:type="dxa"/>
            <w:gridSpan w:val="4"/>
          </w:tcPr>
          <w:p w:rsidR="00FC3503" w:rsidRDefault="0070479A" w:rsidP="008A32D1">
            <w:pPr>
              <w:tabs>
                <w:tab w:val="left" w:pos="4395"/>
              </w:tabs>
              <w:spacing w:before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Does this person have a </w:t>
            </w:r>
            <w:r w:rsidR="008A32D1" w:rsidRPr="00294E6F">
              <w:rPr>
                <w:rFonts w:ascii="Arial" w:hAnsi="Arial" w:cs="Arial"/>
                <w:b/>
                <w:sz w:val="20"/>
              </w:rPr>
              <w:t>Guardian</w:t>
            </w:r>
            <w:r w:rsidR="008A32D1">
              <w:rPr>
                <w:rFonts w:ascii="Arial" w:hAnsi="Arial" w:cs="Arial"/>
                <w:sz w:val="20"/>
              </w:rPr>
              <w:t>?</w:t>
            </w:r>
            <w:r w:rsidR="008A32D1">
              <w:rPr>
                <w:rFonts w:ascii="Arial" w:hAnsi="Arial" w:cs="Arial"/>
                <w:sz w:val="20"/>
              </w:rPr>
              <w:tab/>
            </w:r>
            <w:r w:rsidRPr="00294E6F">
              <w:rPr>
                <w:rFonts w:ascii="Arial" w:hAnsi="Arial" w:cs="Arial"/>
                <w:sz w:val="20"/>
              </w:rPr>
              <w:t>Y/</w:t>
            </w:r>
            <w:r w:rsidRPr="0024753F">
              <w:rPr>
                <w:rFonts w:ascii="Arial" w:hAnsi="Arial" w:cs="Arial"/>
                <w:sz w:val="20"/>
              </w:rPr>
              <w:t>N</w:t>
            </w:r>
          </w:p>
          <w:p w:rsidR="00FD05F2" w:rsidRDefault="00FD05F2" w:rsidP="008A32D1">
            <w:pPr>
              <w:tabs>
                <w:tab w:val="left" w:pos="4395"/>
              </w:tabs>
              <w:spacing w:after="240"/>
              <w:rPr>
                <w:rFonts w:ascii="Arial" w:hAnsi="Arial" w:cs="Arial"/>
                <w:b/>
                <w:sz w:val="20"/>
              </w:rPr>
            </w:pPr>
            <w:r w:rsidRPr="00FD05F2">
              <w:rPr>
                <w:rFonts w:ascii="Arial" w:hAnsi="Arial" w:cs="Arial"/>
                <w:b/>
                <w:sz w:val="20"/>
              </w:rPr>
              <w:t xml:space="preserve">If YES, Name, Address and Phone Number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="008A32D1">
              <w:rPr>
                <w:rFonts w:ascii="Arial" w:hAnsi="Arial" w:cs="Arial"/>
                <w:b/>
                <w:sz w:val="20"/>
              </w:rPr>
              <w:tab/>
            </w:r>
          </w:p>
          <w:p w:rsidR="00FD05F2" w:rsidRDefault="00FD05F2" w:rsidP="00DA4114">
            <w:pPr>
              <w:rPr>
                <w:rFonts w:ascii="Arial" w:hAnsi="Arial" w:cs="Arial"/>
                <w:b/>
                <w:sz w:val="20"/>
              </w:rPr>
            </w:pPr>
          </w:p>
          <w:p w:rsidR="0070479A" w:rsidRPr="00294E6F" w:rsidRDefault="00FC3503" w:rsidP="008A32D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Consent to Referral:</w:t>
            </w:r>
          </w:p>
          <w:p w:rsidR="00FC3503" w:rsidRPr="00294E6F" w:rsidRDefault="00FC3503" w:rsidP="00DA411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Verbal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24753F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53F"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24753F" w:rsidRPr="00294E6F">
              <w:rPr>
                <w:rFonts w:ascii="Arial" w:hAnsi="Arial" w:cs="Arial"/>
                <w:sz w:val="20"/>
              </w:rPr>
              <w:fldChar w:fldCharType="end"/>
            </w:r>
            <w:r w:rsidR="0070479A" w:rsidRPr="00294E6F">
              <w:rPr>
                <w:rFonts w:ascii="Arial" w:hAnsi="Arial" w:cs="Arial"/>
                <w:sz w:val="20"/>
              </w:rPr>
              <w:t xml:space="preserve">                          </w:t>
            </w:r>
            <w:r w:rsidRPr="00294E6F">
              <w:rPr>
                <w:rFonts w:ascii="Arial" w:hAnsi="Arial" w:cs="Arial"/>
                <w:sz w:val="20"/>
              </w:rPr>
              <w:t>Client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Signature</w:t>
            </w:r>
            <w:r w:rsidR="0070479A" w:rsidRPr="00294E6F">
              <w:rPr>
                <w:rFonts w:ascii="Arial" w:hAnsi="Arial" w:cs="Arial"/>
                <w:sz w:val="20"/>
              </w:rPr>
              <w:t xml:space="preserve"> of client/guardian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  <w:r w:rsidRPr="00294E6F">
              <w:rPr>
                <w:rFonts w:ascii="Arial" w:hAnsi="Arial" w:cs="Arial"/>
                <w:sz w:val="20"/>
              </w:rPr>
              <w:tab/>
              <w:t>Parent</w:t>
            </w:r>
            <w:r w:rsidR="0070479A" w:rsidRPr="00294E6F">
              <w:rPr>
                <w:rFonts w:ascii="Arial" w:hAnsi="Arial" w:cs="Arial"/>
                <w:sz w:val="20"/>
              </w:rPr>
              <w:t>/guardian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70479A" w:rsidRPr="00294E6F" w:rsidRDefault="0070479A" w:rsidP="00DA4114">
            <w:pPr>
              <w:rPr>
                <w:rFonts w:ascii="Arial" w:hAnsi="Arial" w:cs="Arial"/>
                <w:sz w:val="20"/>
              </w:rPr>
            </w:pPr>
          </w:p>
          <w:p w:rsidR="007C178C" w:rsidRPr="00294E6F" w:rsidRDefault="00DD0C42" w:rsidP="00B5164F">
            <w:pPr>
              <w:spacing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6B5E4B" w:rsidRPr="00294E6F">
              <w:rPr>
                <w:rFonts w:ascii="Arial" w:hAnsi="Arial" w:cs="Arial"/>
                <w:sz w:val="20"/>
              </w:rPr>
              <w:t xml:space="preserve">n the absence of capacity </w:t>
            </w:r>
            <w:r w:rsidR="006B5E4B">
              <w:rPr>
                <w:rFonts w:ascii="Arial" w:hAnsi="Arial" w:cs="Arial"/>
                <w:sz w:val="20"/>
              </w:rPr>
              <w:t xml:space="preserve">to consent to this referral </w:t>
            </w:r>
            <w:r w:rsidR="006B5E4B" w:rsidRPr="00294E6F">
              <w:rPr>
                <w:rFonts w:ascii="Arial" w:hAnsi="Arial" w:cs="Arial"/>
                <w:sz w:val="20"/>
              </w:rPr>
              <w:t xml:space="preserve">is </w:t>
            </w:r>
            <w:r w:rsidR="006B5E4B">
              <w:rPr>
                <w:rFonts w:ascii="Arial" w:hAnsi="Arial" w:cs="Arial"/>
                <w:sz w:val="20"/>
              </w:rPr>
              <w:t xml:space="preserve">there a valid </w:t>
            </w:r>
            <w:r w:rsidR="008A32D1" w:rsidRPr="00294E6F">
              <w:rPr>
                <w:rFonts w:ascii="Arial" w:hAnsi="Arial" w:cs="Arial"/>
                <w:sz w:val="20"/>
              </w:rPr>
              <w:t>Section 47</w:t>
            </w:r>
            <w:r w:rsidR="008A32D1">
              <w:rPr>
                <w:rFonts w:ascii="Arial" w:hAnsi="Arial" w:cs="Arial"/>
                <w:sz w:val="20"/>
              </w:rPr>
              <w:t xml:space="preserve"> Certificate </w:t>
            </w:r>
            <w:r w:rsidR="006B5E4B" w:rsidRPr="00294E6F">
              <w:rPr>
                <w:rFonts w:ascii="Arial" w:hAnsi="Arial" w:cs="Arial"/>
                <w:sz w:val="20"/>
              </w:rPr>
              <w:t xml:space="preserve">in place?   </w:t>
            </w:r>
            <w:r w:rsidR="006B5E4B" w:rsidRPr="0024753F">
              <w:rPr>
                <w:rFonts w:ascii="Arial" w:hAnsi="Arial" w:cs="Arial"/>
                <w:sz w:val="20"/>
              </w:rPr>
              <w:t>Y/</w:t>
            </w:r>
            <w:r w:rsidR="006B5E4B" w:rsidRPr="00294E6F">
              <w:rPr>
                <w:rFonts w:ascii="Arial" w:hAnsi="Arial" w:cs="Arial"/>
                <w:sz w:val="20"/>
              </w:rPr>
              <w:t>N</w:t>
            </w:r>
          </w:p>
        </w:tc>
      </w:tr>
      <w:tr w:rsidR="00000B6C" w:rsidRPr="00294E6F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000B6C" w:rsidRDefault="00000B6C" w:rsidP="0091617F">
            <w:pPr>
              <w:spacing w:before="120" w:after="2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Is there any identified risk? </w:t>
            </w:r>
            <w:r w:rsidRPr="0024753F">
              <w:rPr>
                <w:rFonts w:ascii="Arial" w:hAnsi="Arial" w:cs="Arial"/>
                <w:b/>
                <w:sz w:val="20"/>
              </w:rPr>
              <w:t>Yes</w:t>
            </w:r>
            <w:r>
              <w:rPr>
                <w:rFonts w:ascii="Arial" w:hAnsi="Arial" w:cs="Arial"/>
                <w:b/>
                <w:sz w:val="20"/>
              </w:rPr>
              <w:t xml:space="preserve"> / No</w:t>
            </w:r>
            <w:r w:rsidR="001C1F96">
              <w:rPr>
                <w:rFonts w:ascii="Arial" w:hAnsi="Arial" w:cs="Arial"/>
                <w:b/>
                <w:sz w:val="20"/>
              </w:rPr>
              <w:t xml:space="preserve">   </w:t>
            </w:r>
          </w:p>
          <w:p w:rsidR="00000B6C" w:rsidRDefault="00000B6C" w:rsidP="008A32D1">
            <w:pPr>
              <w:spacing w:after="2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If Yes, please identify risk:</w:t>
            </w:r>
            <w:r w:rsidR="001C1F9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000B6C" w:rsidRDefault="00000B6C" w:rsidP="00AC130A">
            <w:pPr>
              <w:rPr>
                <w:rFonts w:ascii="Arial" w:hAnsi="Arial" w:cs="Arial"/>
                <w:b/>
                <w:sz w:val="20"/>
              </w:rPr>
            </w:pPr>
          </w:p>
          <w:p w:rsidR="00000B6C" w:rsidRPr="00294E6F" w:rsidRDefault="00000B6C" w:rsidP="00AC130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nil"/>
            </w:tcBorders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Services available are: (please tick service required).  </w:t>
            </w:r>
          </w:p>
        </w:tc>
      </w:tr>
      <w:tr w:rsidR="00FC3503" w:rsidRPr="00294E6F" w:rsidTr="00000B6C">
        <w:trPr>
          <w:cantSplit/>
          <w:trHeight w:val="185"/>
        </w:trPr>
        <w:tc>
          <w:tcPr>
            <w:tcW w:w="4264" w:type="dxa"/>
            <w:gridSpan w:val="2"/>
            <w:tcBorders>
              <w:top w:val="nil"/>
              <w:bottom w:val="single" w:sz="4" w:space="0" w:color="auto"/>
            </w:tcBorders>
          </w:tcPr>
          <w:p w:rsidR="00FC3503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Team Referral 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Clinical Psychology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Community Nursing 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Dietetics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265898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25" w:type="dxa"/>
            <w:gridSpan w:val="2"/>
            <w:tcBorders>
              <w:top w:val="nil"/>
              <w:bottom w:val="single" w:sz="4" w:space="0" w:color="auto"/>
            </w:tcBorders>
          </w:tcPr>
          <w:p w:rsidR="00AC130A" w:rsidRPr="00294E6F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Occupational Therapy 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24753F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53F"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24753F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AC130A" w:rsidRPr="00294E6F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Physiotherapy 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AC130A" w:rsidRPr="00294E6F" w:rsidRDefault="00AC130A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Psychiatry</w:t>
            </w:r>
            <w:r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AC130A" w:rsidRPr="00294E6F" w:rsidRDefault="0024753F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Speech &amp; Language Therapy    </w:t>
            </w:r>
            <w:r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AC130A" w:rsidRPr="00294E6F" w:rsidRDefault="006B5E4B" w:rsidP="00AC130A">
            <w:pPr>
              <w:tabs>
                <w:tab w:val="left" w:pos="2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Work</w:t>
            </w:r>
            <w:r w:rsidR="00AC130A" w:rsidRPr="00294E6F">
              <w:rPr>
                <w:rFonts w:ascii="Arial" w:hAnsi="Arial" w:cs="Arial"/>
                <w:sz w:val="20"/>
              </w:rPr>
              <w:tab/>
            </w:r>
            <w:r w:rsidR="007473D5" w:rsidRPr="00294E6F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30A" w:rsidRPr="00294E6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64BC">
              <w:rPr>
                <w:rFonts w:ascii="Arial" w:hAnsi="Arial" w:cs="Arial"/>
                <w:sz w:val="20"/>
              </w:rPr>
            </w:r>
            <w:r w:rsidR="002864BC">
              <w:rPr>
                <w:rFonts w:ascii="Arial" w:hAnsi="Arial" w:cs="Arial"/>
                <w:sz w:val="20"/>
              </w:rPr>
              <w:fldChar w:fldCharType="separate"/>
            </w:r>
            <w:r w:rsidR="007473D5" w:rsidRPr="00294E6F">
              <w:rPr>
                <w:rFonts w:ascii="Arial" w:hAnsi="Arial" w:cs="Arial"/>
                <w:sz w:val="20"/>
              </w:rPr>
              <w:fldChar w:fldCharType="end"/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</w:tc>
      </w:tr>
      <w:tr w:rsidR="00FC3503" w:rsidRPr="00294E6F" w:rsidTr="00526A02">
        <w:trPr>
          <w:trHeight w:val="1701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FC3503" w:rsidRPr="00294E6F" w:rsidRDefault="00FC3503" w:rsidP="00DA4114">
            <w:pPr>
              <w:pStyle w:val="Heading1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Reason for referral / Presenting Problem</w:t>
            </w:r>
          </w:p>
          <w:p w:rsidR="00F85926" w:rsidRPr="0024753F" w:rsidRDefault="00FC3503" w:rsidP="008A32D1">
            <w:pPr>
              <w:spacing w:after="24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(</w:t>
            </w:r>
            <w:r w:rsidR="00FF3BC9">
              <w:rPr>
                <w:rFonts w:ascii="Arial" w:hAnsi="Arial" w:cs="Arial"/>
                <w:b/>
                <w:sz w:val="20"/>
              </w:rPr>
              <w:t xml:space="preserve">Please give as much information as you can </w:t>
            </w:r>
            <w:r w:rsidR="00381486">
              <w:rPr>
                <w:rFonts w:ascii="Arial" w:hAnsi="Arial" w:cs="Arial"/>
                <w:b/>
                <w:sz w:val="20"/>
              </w:rPr>
              <w:t>e.g.</w:t>
            </w:r>
            <w:r w:rsidR="00FF3BC9">
              <w:rPr>
                <w:rFonts w:ascii="Arial" w:hAnsi="Arial" w:cs="Arial"/>
                <w:b/>
                <w:sz w:val="20"/>
              </w:rPr>
              <w:t xml:space="preserve"> has a diagnosis of an LD been made, what you hope the LD service will provide to the individual</w:t>
            </w:r>
            <w:r w:rsidR="00FD05F2">
              <w:rPr>
                <w:rFonts w:ascii="Arial" w:hAnsi="Arial" w:cs="Arial"/>
                <w:b/>
                <w:sz w:val="20"/>
              </w:rPr>
              <w:t>)</w:t>
            </w:r>
            <w:r w:rsidR="000A1FA4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7C178C" w:rsidRPr="00294E6F" w:rsidRDefault="007C178C" w:rsidP="00DA4114">
            <w:pPr>
              <w:rPr>
                <w:rFonts w:ascii="Arial" w:hAnsi="Arial" w:cs="Arial"/>
                <w:sz w:val="20"/>
              </w:rPr>
            </w:pPr>
          </w:p>
        </w:tc>
      </w:tr>
      <w:tr w:rsidR="00FC3503" w:rsidRPr="00294E6F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1C1F96" w:rsidRDefault="00FC3503" w:rsidP="008A32D1">
            <w:pPr>
              <w:spacing w:after="24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GP Name and Address:</w:t>
            </w:r>
            <w:r w:rsidR="001C1F96">
              <w:rPr>
                <w:rFonts w:ascii="Arial" w:hAnsi="Arial" w:cs="Arial"/>
                <w:sz w:val="20"/>
              </w:rPr>
              <w:t xml:space="preserve"> </w:t>
            </w:r>
          </w:p>
          <w:p w:rsidR="0091617F" w:rsidRPr="00294E6F" w:rsidRDefault="0091617F" w:rsidP="0024753F">
            <w:pPr>
              <w:rPr>
                <w:rFonts w:ascii="Arial" w:hAnsi="Arial" w:cs="Arial"/>
                <w:sz w:val="20"/>
              </w:rPr>
            </w:pPr>
          </w:p>
        </w:tc>
      </w:tr>
      <w:tr w:rsidR="00FC3503" w:rsidRPr="00294E6F" w:rsidTr="00000B6C">
        <w:trPr>
          <w:cantSplit/>
          <w:trHeight w:val="18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FC3503" w:rsidRPr="00294E6F" w:rsidRDefault="007C178C" w:rsidP="008A32D1">
            <w:pPr>
              <w:tabs>
                <w:tab w:val="left" w:pos="6237"/>
              </w:tabs>
              <w:spacing w:before="48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lastRenderedPageBreak/>
              <w:t xml:space="preserve">Signature:                              </w:t>
            </w:r>
            <w:r w:rsidR="00FC3503" w:rsidRPr="00294E6F">
              <w:rPr>
                <w:rFonts w:ascii="Arial" w:hAnsi="Arial" w:cs="Arial"/>
                <w:sz w:val="20"/>
              </w:rPr>
              <w:t xml:space="preserve">     </w:t>
            </w:r>
            <w:r w:rsidRPr="00294E6F">
              <w:rPr>
                <w:rFonts w:ascii="Arial" w:hAnsi="Arial" w:cs="Arial"/>
                <w:sz w:val="20"/>
              </w:rPr>
              <w:t xml:space="preserve">                                                   Date:</w:t>
            </w:r>
            <w:r w:rsidR="008A32D1">
              <w:rPr>
                <w:rFonts w:ascii="Arial" w:hAnsi="Arial" w:cs="Arial"/>
                <w:sz w:val="20"/>
              </w:rPr>
              <w:t xml:space="preserve"> </w:t>
            </w:r>
            <w:r w:rsidR="00526A02">
              <w:rPr>
                <w:rFonts w:ascii="Arial" w:hAnsi="Arial" w:cs="Arial"/>
                <w:sz w:val="20"/>
              </w:rPr>
              <w:tab/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  <w:p w:rsidR="007C178C" w:rsidRPr="0091617F" w:rsidRDefault="007C178C" w:rsidP="0032321C">
            <w:pPr>
              <w:tabs>
                <w:tab w:val="left" w:pos="2694"/>
              </w:tabs>
              <w:spacing w:after="120"/>
              <w:rPr>
                <w:rFonts w:ascii="Arial" w:hAnsi="Arial" w:cs="Arial"/>
              </w:rPr>
            </w:pPr>
            <w:r w:rsidRPr="00294E6F">
              <w:rPr>
                <w:rFonts w:ascii="Arial" w:hAnsi="Arial" w:cs="Arial"/>
                <w:sz w:val="20"/>
              </w:rPr>
              <w:t xml:space="preserve">Print Name </w:t>
            </w:r>
            <w:r w:rsidR="0024753F">
              <w:rPr>
                <w:rFonts w:ascii="Arial" w:hAnsi="Arial" w:cs="Arial"/>
                <w:sz w:val="20"/>
              </w:rPr>
              <w:t>in Block C</w:t>
            </w:r>
            <w:r w:rsidRPr="00294E6F">
              <w:rPr>
                <w:rFonts w:ascii="Arial" w:hAnsi="Arial" w:cs="Arial"/>
                <w:sz w:val="20"/>
              </w:rPr>
              <w:t>apitals</w:t>
            </w:r>
            <w:r w:rsidR="008A32D1">
              <w:rPr>
                <w:rFonts w:ascii="Arial" w:hAnsi="Arial" w:cs="Arial"/>
                <w:sz w:val="20"/>
              </w:rPr>
              <w:t>:</w:t>
            </w:r>
            <w:r w:rsidR="00FF3BC9">
              <w:rPr>
                <w:rFonts w:ascii="Arial" w:hAnsi="Arial" w:cs="Arial"/>
                <w:sz w:val="20"/>
              </w:rPr>
              <w:t xml:space="preserve"> </w:t>
            </w:r>
            <w:r w:rsidR="0091617F">
              <w:rPr>
                <w:rFonts w:ascii="Arial" w:hAnsi="Arial" w:cs="Arial"/>
                <w:sz w:val="20"/>
              </w:rPr>
              <w:tab/>
            </w:r>
            <w:r w:rsidR="001C1F96">
              <w:rPr>
                <w:rFonts w:ascii="Arial" w:hAnsi="Arial" w:cs="Arial"/>
                <w:sz w:val="20"/>
              </w:rPr>
              <w:t xml:space="preserve"> </w:t>
            </w:r>
          </w:p>
          <w:p w:rsidR="008A32D1" w:rsidRDefault="0024753F" w:rsidP="0032321C">
            <w:pPr>
              <w:tabs>
                <w:tab w:val="left" w:pos="2694"/>
              </w:tabs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Designation:</w:t>
            </w:r>
            <w:r w:rsidR="001C1F96">
              <w:rPr>
                <w:rFonts w:ascii="Arial" w:hAnsi="Arial" w:cs="Arial"/>
                <w:sz w:val="20"/>
              </w:rPr>
              <w:t xml:space="preserve"> </w:t>
            </w:r>
            <w:r w:rsidR="008A32D1">
              <w:rPr>
                <w:rFonts w:ascii="Arial" w:hAnsi="Arial" w:cs="Arial"/>
                <w:sz w:val="20"/>
              </w:rPr>
              <w:tab/>
            </w:r>
          </w:p>
          <w:p w:rsidR="00FC3503" w:rsidRPr="00294E6F" w:rsidRDefault="00FF3BC9" w:rsidP="0032321C">
            <w:pPr>
              <w:tabs>
                <w:tab w:val="left" w:pos="2694"/>
              </w:tabs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Phone Number:</w:t>
            </w:r>
            <w:r w:rsidR="008A32D1">
              <w:rPr>
                <w:rFonts w:ascii="Arial" w:hAnsi="Arial" w:cs="Arial"/>
                <w:sz w:val="20"/>
              </w:rPr>
              <w:tab/>
            </w:r>
          </w:p>
          <w:p w:rsidR="00FC3503" w:rsidRPr="00294E6F" w:rsidRDefault="00FC3503" w:rsidP="00DA4114">
            <w:pPr>
              <w:rPr>
                <w:rFonts w:ascii="Arial" w:hAnsi="Arial" w:cs="Arial"/>
                <w:sz w:val="20"/>
              </w:rPr>
            </w:pPr>
          </w:p>
        </w:tc>
      </w:tr>
    </w:tbl>
    <w:p w:rsidR="00396E12" w:rsidRPr="00294E6F" w:rsidRDefault="00396E12" w:rsidP="00396E12">
      <w:pPr>
        <w:pStyle w:val="BodyText"/>
        <w:rPr>
          <w:rFonts w:ascii="Arial" w:hAnsi="Arial" w:cs="Arial"/>
          <w:i w:val="0"/>
          <w:sz w:val="20"/>
        </w:rPr>
      </w:pPr>
      <w:r w:rsidRPr="00294E6F">
        <w:rPr>
          <w:rFonts w:ascii="Arial" w:hAnsi="Arial" w:cs="Arial"/>
          <w:i w:val="0"/>
          <w:sz w:val="20"/>
        </w:rPr>
        <w:t xml:space="preserve">On completion please send this referral to Team Secretary, Community Learning Disability Team, </w:t>
      </w:r>
      <w:r>
        <w:rPr>
          <w:rFonts w:ascii="Arial" w:hAnsi="Arial" w:cs="Arial"/>
          <w:i w:val="0"/>
          <w:sz w:val="20"/>
        </w:rPr>
        <w:t xml:space="preserve">Portlethen Social Work Office, Rowanbank Road, Portlethen, AB12 4NX Tel </w:t>
      </w:r>
      <w:r w:rsidR="006E17C2">
        <w:rPr>
          <w:rFonts w:ascii="Arial" w:hAnsi="Arial" w:cs="Arial"/>
          <w:i w:val="0"/>
          <w:sz w:val="20"/>
        </w:rPr>
        <w:t>01224 840966</w:t>
      </w:r>
      <w:r w:rsidR="00A77786">
        <w:rPr>
          <w:rFonts w:ascii="Arial" w:hAnsi="Arial" w:cs="Arial"/>
          <w:i w:val="0"/>
          <w:sz w:val="20"/>
        </w:rPr>
        <w:t xml:space="preserve"> </w:t>
      </w:r>
      <w:r w:rsidR="004D5FCC">
        <w:rPr>
          <w:rFonts w:ascii="Arial" w:hAnsi="Arial" w:cs="Arial"/>
          <w:i w:val="0"/>
          <w:sz w:val="20"/>
        </w:rPr>
        <w:t xml:space="preserve"> em</w:t>
      </w:r>
      <w:r w:rsidR="00A77786">
        <w:rPr>
          <w:rFonts w:ascii="Arial" w:hAnsi="Arial" w:cs="Arial"/>
          <w:i w:val="0"/>
          <w:sz w:val="20"/>
        </w:rPr>
        <w:t>ail:</w:t>
      </w:r>
      <w:r w:rsidR="00F53B50">
        <w:rPr>
          <w:rFonts w:ascii="Arial" w:hAnsi="Arial" w:cs="Arial"/>
          <w:i w:val="0"/>
          <w:sz w:val="20"/>
        </w:rPr>
        <w:t>.</w:t>
      </w:r>
      <w:proofErr w:type="spellStart"/>
      <w:r w:rsidR="00057CEA">
        <w:rPr>
          <w:rFonts w:ascii="Arial" w:hAnsi="Arial" w:cs="Arial"/>
          <w:b/>
          <w:i w:val="0"/>
          <w:sz w:val="20"/>
          <w:highlight w:val="magenta"/>
        </w:rPr>
        <w:t>gram.L</w:t>
      </w:r>
      <w:r w:rsidR="009462DC" w:rsidRPr="006C7606">
        <w:rPr>
          <w:rFonts w:ascii="Arial" w:hAnsi="Arial" w:cs="Arial"/>
          <w:b/>
          <w:i w:val="0"/>
          <w:sz w:val="20"/>
          <w:highlight w:val="magenta"/>
        </w:rPr>
        <w:t>dsouth</w:t>
      </w:r>
      <w:r w:rsidR="00F53B50" w:rsidRPr="006C7606">
        <w:rPr>
          <w:rFonts w:ascii="Arial" w:hAnsi="Arial" w:cs="Arial"/>
          <w:b/>
          <w:i w:val="0"/>
          <w:sz w:val="20"/>
          <w:highlight w:val="magenta"/>
        </w:rPr>
        <w:t>admin</w:t>
      </w:r>
      <w:r w:rsidR="009462DC" w:rsidRPr="006C7606">
        <w:rPr>
          <w:rFonts w:ascii="Arial" w:hAnsi="Arial" w:cs="Arial"/>
          <w:b/>
          <w:i w:val="0"/>
          <w:sz w:val="20"/>
          <w:highlight w:val="magenta"/>
        </w:rPr>
        <w:t>@</w:t>
      </w:r>
      <w:r w:rsidR="00F53B50" w:rsidRPr="006C7606">
        <w:rPr>
          <w:rFonts w:ascii="Arial" w:hAnsi="Arial" w:cs="Arial"/>
          <w:b/>
          <w:i w:val="0"/>
          <w:sz w:val="20"/>
          <w:highlight w:val="magenta"/>
        </w:rPr>
        <w:t>nhs.scot</w:t>
      </w:r>
      <w:proofErr w:type="spellEnd"/>
    </w:p>
    <w:p w:rsidR="00FC3503" w:rsidRPr="00294E6F" w:rsidRDefault="00FC3503" w:rsidP="00FC3503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FC3503" w:rsidRPr="00294E6F" w:rsidRDefault="00FC3503" w:rsidP="00D7505E">
      <w:pPr>
        <w:spacing w:before="120" w:after="120"/>
        <w:rPr>
          <w:rFonts w:ascii="Arial" w:hAnsi="Arial" w:cs="Arial"/>
          <w:b/>
          <w:sz w:val="20"/>
        </w:rPr>
      </w:pPr>
      <w:r w:rsidRPr="00294E6F">
        <w:rPr>
          <w:rFonts w:ascii="Arial" w:hAnsi="Arial" w:cs="Arial"/>
          <w:b/>
          <w:sz w:val="20"/>
        </w:rPr>
        <w:t xml:space="preserve">ADMIN USE ONLY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25"/>
      </w:tblGrid>
      <w:tr w:rsidR="00FC3503" w:rsidRPr="00294E6F" w:rsidTr="00526A02">
        <w:tc>
          <w:tcPr>
            <w:tcW w:w="4264" w:type="dxa"/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Referral received by: </w:t>
            </w:r>
          </w:p>
        </w:tc>
        <w:tc>
          <w:tcPr>
            <w:tcW w:w="5625" w:type="dxa"/>
            <w:vAlign w:val="center"/>
          </w:tcPr>
          <w:p w:rsidR="00FC3503" w:rsidRPr="00294E6F" w:rsidRDefault="00FC3503" w:rsidP="00526A0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526A02">
        <w:tc>
          <w:tcPr>
            <w:tcW w:w="4264" w:type="dxa"/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 xml:space="preserve">Date received: </w:t>
            </w:r>
          </w:p>
        </w:tc>
        <w:tc>
          <w:tcPr>
            <w:tcW w:w="5625" w:type="dxa"/>
            <w:vAlign w:val="center"/>
          </w:tcPr>
          <w:p w:rsidR="00FC3503" w:rsidRPr="00294E6F" w:rsidRDefault="00FC3503" w:rsidP="00526A0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C3503" w:rsidRPr="00294E6F" w:rsidTr="00526A02">
        <w:tc>
          <w:tcPr>
            <w:tcW w:w="4264" w:type="dxa"/>
          </w:tcPr>
          <w:p w:rsidR="00FC3503" w:rsidRPr="00294E6F" w:rsidRDefault="00FC3503" w:rsidP="008A32D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94E6F">
              <w:rPr>
                <w:rFonts w:ascii="Arial" w:hAnsi="Arial" w:cs="Arial"/>
                <w:b/>
                <w:sz w:val="20"/>
              </w:rPr>
              <w:t>Date response letter sent to referrer:</w:t>
            </w:r>
          </w:p>
        </w:tc>
        <w:tc>
          <w:tcPr>
            <w:tcW w:w="5625" w:type="dxa"/>
            <w:vAlign w:val="center"/>
          </w:tcPr>
          <w:p w:rsidR="00FC3503" w:rsidRPr="00294E6F" w:rsidRDefault="00FC3503" w:rsidP="00526A0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1570D" w:rsidRPr="00D7505E" w:rsidRDefault="0061570D" w:rsidP="00D7505E">
      <w:pPr>
        <w:pStyle w:val="Heading2"/>
        <w:spacing w:after="120"/>
        <w:rPr>
          <w:rFonts w:ascii="Arial" w:hAnsi="Arial" w:cs="Arial"/>
          <w:i w:val="0"/>
          <w:sz w:val="20"/>
          <w:szCs w:val="20"/>
        </w:rPr>
      </w:pPr>
      <w:r w:rsidRPr="00D7505E">
        <w:rPr>
          <w:rFonts w:ascii="Arial" w:hAnsi="Arial" w:cs="Arial"/>
          <w:i w:val="0"/>
          <w:sz w:val="20"/>
          <w:szCs w:val="20"/>
        </w:rPr>
        <w:t>PREVIOUS INVOLVEMENT WITH OUR SERVICE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2126"/>
        <w:gridCol w:w="2127"/>
        <w:gridCol w:w="2238"/>
      </w:tblGrid>
      <w:tr w:rsidR="0061570D" w:rsidRPr="00D7505E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pStyle w:val="Heading2"/>
              <w:spacing w:before="0" w:after="0"/>
              <w:jc w:val="center"/>
              <w:rPr>
                <w:rFonts w:ascii="Arial" w:hAnsi="Arial" w:cs="Arial"/>
                <w:b w:val="0"/>
                <w:i w:val="0"/>
                <w:sz w:val="20"/>
                <w:lang w:val="en-US"/>
              </w:rPr>
            </w:pPr>
            <w:r w:rsidRPr="00D7505E">
              <w:rPr>
                <w:rFonts w:ascii="Arial" w:hAnsi="Arial" w:cs="Arial"/>
                <w:i w:val="0"/>
                <w:sz w:val="20"/>
                <w:szCs w:val="20"/>
              </w:rPr>
              <w:t>Multi-Disciplinary</w:t>
            </w:r>
            <w:r w:rsidR="00D7505E">
              <w:rPr>
                <w:rFonts w:ascii="Arial" w:hAnsi="Arial" w:cs="Arial"/>
                <w:i w:val="0"/>
                <w:sz w:val="20"/>
                <w:szCs w:val="20"/>
              </w:rPr>
              <w:t xml:space="preserve"> T</w:t>
            </w:r>
            <w:r w:rsidRPr="00D7505E">
              <w:rPr>
                <w:rFonts w:ascii="Arial" w:hAnsi="Arial" w:cs="Arial"/>
                <w:i w:val="0"/>
                <w:sz w:val="20"/>
              </w:rPr>
              <w:t>eam Member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7505E">
              <w:rPr>
                <w:rFonts w:ascii="Arial" w:hAnsi="Arial" w:cs="Arial"/>
                <w:b/>
                <w:sz w:val="20"/>
              </w:rPr>
              <w:t>New Referral(s) to: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spacing w:after="100" w:afterAutospacing="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7505E">
              <w:rPr>
                <w:rFonts w:ascii="Arial" w:hAnsi="Arial" w:cs="Arial"/>
                <w:b/>
                <w:sz w:val="20"/>
              </w:rPr>
              <w:t>Already on caseload of: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0D" w:rsidRPr="00D7505E" w:rsidRDefault="0061570D" w:rsidP="00D7505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D7505E">
              <w:rPr>
                <w:rFonts w:ascii="Arial" w:hAnsi="Arial" w:cs="Arial"/>
                <w:b/>
                <w:sz w:val="20"/>
              </w:rPr>
              <w:t>Discharged Disciplines</w:t>
            </w: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CLDT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Community Nurse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Dietetics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Occupational Therapy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Physiotherapy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Psychology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1570D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94E6F">
              <w:rPr>
                <w:rFonts w:ascii="Arial" w:hAnsi="Arial" w:cs="Arial"/>
                <w:sz w:val="20"/>
              </w:rPr>
              <w:t>Speech &amp; Language Therapy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000B6C" w:rsidRDefault="006B5E4B" w:rsidP="001D4E55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Work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1570D" w:rsidRPr="00294E6F" w:rsidTr="001D08F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294E6F">
              <w:rPr>
                <w:rFonts w:ascii="Arial" w:hAnsi="Arial" w:cs="Arial"/>
                <w:sz w:val="20"/>
                <w:lang w:val="en-US"/>
              </w:rPr>
              <w:t>Psychiatry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D" w:rsidRPr="00294E6F" w:rsidRDefault="0061570D" w:rsidP="001D4E55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61570D" w:rsidRPr="00294E6F" w:rsidRDefault="0061570D" w:rsidP="00FC3503">
      <w:pPr>
        <w:spacing w:before="60" w:after="60"/>
        <w:rPr>
          <w:rFonts w:ascii="Arial" w:hAnsi="Arial" w:cs="Arial"/>
          <w:sz w:val="20"/>
        </w:rPr>
      </w:pPr>
    </w:p>
    <w:sectPr w:rsidR="0061570D" w:rsidRPr="00294E6F" w:rsidSect="0061570D">
      <w:footerReference w:type="default" r:id="rId8"/>
      <w:pgSz w:w="11906" w:h="16838" w:code="9"/>
      <w:pgMar w:top="567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4E8" w:rsidRDefault="009D54E8" w:rsidP="00FE3552">
      <w:r>
        <w:separator/>
      </w:r>
    </w:p>
  </w:endnote>
  <w:endnote w:type="continuationSeparator" w:id="0">
    <w:p w:rsidR="009D54E8" w:rsidRDefault="009D54E8" w:rsidP="00FE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64F" w:rsidRPr="00FE3552" w:rsidRDefault="00B40324">
    <w:pPr>
      <w:pStyle w:val="Footer"/>
      <w:rPr>
        <w:rFonts w:ascii="Arial" w:hAnsi="Arial" w:cs="Arial"/>
        <w:sz w:val="18"/>
      </w:rPr>
    </w:pPr>
    <w:r w:rsidRPr="00B40324">
      <w:rPr>
        <w:rFonts w:ascii="Arial" w:hAnsi="Arial" w:cs="Arial"/>
        <w:noProof/>
        <w:sz w:val="1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3858260</wp:posOffset>
          </wp:positionH>
          <wp:positionV relativeFrom="paragraph">
            <wp:posOffset>81915</wp:posOffset>
          </wp:positionV>
          <wp:extent cx="2155190" cy="380365"/>
          <wp:effectExtent l="19050" t="0" r="0" b="0"/>
          <wp:wrapNone/>
          <wp:docPr id="3" name="Picture 2" descr="Macintosh HD:Users:lgourley:Desktop:PROJECTS IN PROGRESS:GDT24134-HSCP-Health &amp; Social Care Partnership - Brand Identity Development:Design:AHSCP Logo:Aberdeenshire Council-NHS Grampian Lock Up:Aberdeenshire Council-NHS Grampian Joint 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gourley:Desktop:PROJECTS IN PROGRESS:GDT24134-HSCP-Health &amp; Social Care Partnership - Brand Identity Development:Design:AHSCP Logo:Aberdeenshire Council-NHS Grampian Lock Up:Aberdeenshire Council-NHS Grampian Joint Logo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3B50">
      <w:rPr>
        <w:rFonts w:ascii="Arial" w:hAnsi="Arial" w:cs="Arial"/>
        <w:sz w:val="18"/>
      </w:rPr>
      <w:t>September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4E8" w:rsidRDefault="009D54E8" w:rsidP="00FE3552">
      <w:r>
        <w:separator/>
      </w:r>
    </w:p>
  </w:footnote>
  <w:footnote w:type="continuationSeparator" w:id="0">
    <w:p w:rsidR="009D54E8" w:rsidRDefault="009D54E8" w:rsidP="00FE3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050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C5"/>
    <w:rsid w:val="00000B6C"/>
    <w:rsid w:val="00004811"/>
    <w:rsid w:val="00007042"/>
    <w:rsid w:val="00025A6D"/>
    <w:rsid w:val="00033EEC"/>
    <w:rsid w:val="00057CEA"/>
    <w:rsid w:val="00065EC1"/>
    <w:rsid w:val="000670E2"/>
    <w:rsid w:val="000705D0"/>
    <w:rsid w:val="00083062"/>
    <w:rsid w:val="000A1FA4"/>
    <w:rsid w:val="000B5151"/>
    <w:rsid w:val="000C4B66"/>
    <w:rsid w:val="000D0DF5"/>
    <w:rsid w:val="000F06E5"/>
    <w:rsid w:val="000F40EA"/>
    <w:rsid w:val="000F4B18"/>
    <w:rsid w:val="00123F7D"/>
    <w:rsid w:val="00126809"/>
    <w:rsid w:val="00133A39"/>
    <w:rsid w:val="00156268"/>
    <w:rsid w:val="00165319"/>
    <w:rsid w:val="0017678A"/>
    <w:rsid w:val="001A2AED"/>
    <w:rsid w:val="001A54AF"/>
    <w:rsid w:val="001B7D17"/>
    <w:rsid w:val="001C1F96"/>
    <w:rsid w:val="001D08FD"/>
    <w:rsid w:val="001D4E55"/>
    <w:rsid w:val="001D7522"/>
    <w:rsid w:val="001E11CD"/>
    <w:rsid w:val="001E195B"/>
    <w:rsid w:val="001E4B7F"/>
    <w:rsid w:val="00225457"/>
    <w:rsid w:val="00233794"/>
    <w:rsid w:val="00235A44"/>
    <w:rsid w:val="0024753F"/>
    <w:rsid w:val="002514D2"/>
    <w:rsid w:val="00254FBE"/>
    <w:rsid w:val="00256F08"/>
    <w:rsid w:val="00263AFE"/>
    <w:rsid w:val="00265898"/>
    <w:rsid w:val="00270443"/>
    <w:rsid w:val="0027698D"/>
    <w:rsid w:val="00283103"/>
    <w:rsid w:val="002864BC"/>
    <w:rsid w:val="00294E6F"/>
    <w:rsid w:val="002B11FC"/>
    <w:rsid w:val="002B64A2"/>
    <w:rsid w:val="002C26F2"/>
    <w:rsid w:val="002D0146"/>
    <w:rsid w:val="002D78BD"/>
    <w:rsid w:val="002E26F8"/>
    <w:rsid w:val="002F039A"/>
    <w:rsid w:val="002F03F2"/>
    <w:rsid w:val="002F3D89"/>
    <w:rsid w:val="00300287"/>
    <w:rsid w:val="00303639"/>
    <w:rsid w:val="0032321C"/>
    <w:rsid w:val="003308E4"/>
    <w:rsid w:val="00331DE7"/>
    <w:rsid w:val="003424F0"/>
    <w:rsid w:val="0035303B"/>
    <w:rsid w:val="003568DE"/>
    <w:rsid w:val="00362E5C"/>
    <w:rsid w:val="00381486"/>
    <w:rsid w:val="00396E12"/>
    <w:rsid w:val="003A4055"/>
    <w:rsid w:val="003A5FD3"/>
    <w:rsid w:val="003C70DA"/>
    <w:rsid w:val="003D3BEC"/>
    <w:rsid w:val="003E4941"/>
    <w:rsid w:val="003F618B"/>
    <w:rsid w:val="00421755"/>
    <w:rsid w:val="00430B4A"/>
    <w:rsid w:val="00447470"/>
    <w:rsid w:val="00462A3A"/>
    <w:rsid w:val="004667C4"/>
    <w:rsid w:val="00474858"/>
    <w:rsid w:val="004A2BEF"/>
    <w:rsid w:val="004B0C1A"/>
    <w:rsid w:val="004C02ED"/>
    <w:rsid w:val="004C626B"/>
    <w:rsid w:val="004D090D"/>
    <w:rsid w:val="004D5FCC"/>
    <w:rsid w:val="004D68A3"/>
    <w:rsid w:val="004D6957"/>
    <w:rsid w:val="004F47C8"/>
    <w:rsid w:val="00501DD0"/>
    <w:rsid w:val="005234E9"/>
    <w:rsid w:val="0052685D"/>
    <w:rsid w:val="00526A02"/>
    <w:rsid w:val="00533A29"/>
    <w:rsid w:val="00540122"/>
    <w:rsid w:val="0054218F"/>
    <w:rsid w:val="005446DB"/>
    <w:rsid w:val="005464AE"/>
    <w:rsid w:val="00584CCF"/>
    <w:rsid w:val="00593A89"/>
    <w:rsid w:val="005950F7"/>
    <w:rsid w:val="005A52BA"/>
    <w:rsid w:val="005D3321"/>
    <w:rsid w:val="005D6257"/>
    <w:rsid w:val="005F0D4C"/>
    <w:rsid w:val="005F2985"/>
    <w:rsid w:val="005F43EA"/>
    <w:rsid w:val="005F6E0D"/>
    <w:rsid w:val="0061570D"/>
    <w:rsid w:val="00632F4E"/>
    <w:rsid w:val="00664829"/>
    <w:rsid w:val="00680E45"/>
    <w:rsid w:val="006836BD"/>
    <w:rsid w:val="006842F9"/>
    <w:rsid w:val="00692BCA"/>
    <w:rsid w:val="00693356"/>
    <w:rsid w:val="006A0193"/>
    <w:rsid w:val="006A4E2A"/>
    <w:rsid w:val="006B10E5"/>
    <w:rsid w:val="006B423E"/>
    <w:rsid w:val="006B5E4B"/>
    <w:rsid w:val="006C1A45"/>
    <w:rsid w:val="006C3FD8"/>
    <w:rsid w:val="006C7606"/>
    <w:rsid w:val="006D28E4"/>
    <w:rsid w:val="006D4080"/>
    <w:rsid w:val="006E119A"/>
    <w:rsid w:val="006E17C2"/>
    <w:rsid w:val="006F7BEF"/>
    <w:rsid w:val="007000A1"/>
    <w:rsid w:val="0070479A"/>
    <w:rsid w:val="007102F5"/>
    <w:rsid w:val="00713D0C"/>
    <w:rsid w:val="007303CF"/>
    <w:rsid w:val="00745271"/>
    <w:rsid w:val="007473D5"/>
    <w:rsid w:val="00751898"/>
    <w:rsid w:val="00760F75"/>
    <w:rsid w:val="00762EFF"/>
    <w:rsid w:val="007848F7"/>
    <w:rsid w:val="00786639"/>
    <w:rsid w:val="007919B3"/>
    <w:rsid w:val="007B2435"/>
    <w:rsid w:val="007C178C"/>
    <w:rsid w:val="007D2C35"/>
    <w:rsid w:val="007E08EF"/>
    <w:rsid w:val="007F1D48"/>
    <w:rsid w:val="007F56E2"/>
    <w:rsid w:val="00821E9B"/>
    <w:rsid w:val="008223A8"/>
    <w:rsid w:val="00825D0E"/>
    <w:rsid w:val="00846308"/>
    <w:rsid w:val="0086666B"/>
    <w:rsid w:val="00882591"/>
    <w:rsid w:val="00882CC0"/>
    <w:rsid w:val="00886D9F"/>
    <w:rsid w:val="00894DE2"/>
    <w:rsid w:val="008A100A"/>
    <w:rsid w:val="008A10DB"/>
    <w:rsid w:val="008A32D1"/>
    <w:rsid w:val="008B2E9A"/>
    <w:rsid w:val="008B30C1"/>
    <w:rsid w:val="008B55D7"/>
    <w:rsid w:val="008B6422"/>
    <w:rsid w:val="008D1047"/>
    <w:rsid w:val="008D5365"/>
    <w:rsid w:val="008E7868"/>
    <w:rsid w:val="008F279D"/>
    <w:rsid w:val="008F38B4"/>
    <w:rsid w:val="0091200B"/>
    <w:rsid w:val="0091617F"/>
    <w:rsid w:val="00917A8E"/>
    <w:rsid w:val="00924296"/>
    <w:rsid w:val="009277F6"/>
    <w:rsid w:val="009462DC"/>
    <w:rsid w:val="00946EB0"/>
    <w:rsid w:val="009616C5"/>
    <w:rsid w:val="009711BB"/>
    <w:rsid w:val="00974900"/>
    <w:rsid w:val="009B03CB"/>
    <w:rsid w:val="009B6789"/>
    <w:rsid w:val="009B67D5"/>
    <w:rsid w:val="009C1FC1"/>
    <w:rsid w:val="009D26E1"/>
    <w:rsid w:val="009D54E8"/>
    <w:rsid w:val="009D74AF"/>
    <w:rsid w:val="009F1A47"/>
    <w:rsid w:val="009F4BBE"/>
    <w:rsid w:val="009F4D73"/>
    <w:rsid w:val="00A139D3"/>
    <w:rsid w:val="00A15352"/>
    <w:rsid w:val="00A20AA4"/>
    <w:rsid w:val="00A20AED"/>
    <w:rsid w:val="00A37CA4"/>
    <w:rsid w:val="00A45B32"/>
    <w:rsid w:val="00A73D03"/>
    <w:rsid w:val="00A77786"/>
    <w:rsid w:val="00AB031C"/>
    <w:rsid w:val="00AB575A"/>
    <w:rsid w:val="00AB6C93"/>
    <w:rsid w:val="00AB7B12"/>
    <w:rsid w:val="00AC130A"/>
    <w:rsid w:val="00AD3A5F"/>
    <w:rsid w:val="00AE5F15"/>
    <w:rsid w:val="00AF6C8E"/>
    <w:rsid w:val="00B05E9B"/>
    <w:rsid w:val="00B12EC1"/>
    <w:rsid w:val="00B32857"/>
    <w:rsid w:val="00B40324"/>
    <w:rsid w:val="00B40879"/>
    <w:rsid w:val="00B408E5"/>
    <w:rsid w:val="00B45389"/>
    <w:rsid w:val="00B50F60"/>
    <w:rsid w:val="00B5164F"/>
    <w:rsid w:val="00B557CD"/>
    <w:rsid w:val="00B576D0"/>
    <w:rsid w:val="00B63C96"/>
    <w:rsid w:val="00B710D3"/>
    <w:rsid w:val="00BA59EF"/>
    <w:rsid w:val="00BC3758"/>
    <w:rsid w:val="00BC4DF2"/>
    <w:rsid w:val="00BC7C77"/>
    <w:rsid w:val="00BC7DD7"/>
    <w:rsid w:val="00BE1D1D"/>
    <w:rsid w:val="00C04A25"/>
    <w:rsid w:val="00C17E4E"/>
    <w:rsid w:val="00C36B2A"/>
    <w:rsid w:val="00C4258A"/>
    <w:rsid w:val="00C51D72"/>
    <w:rsid w:val="00C62B71"/>
    <w:rsid w:val="00C65725"/>
    <w:rsid w:val="00C75FAA"/>
    <w:rsid w:val="00C8362E"/>
    <w:rsid w:val="00C8522C"/>
    <w:rsid w:val="00C96D8A"/>
    <w:rsid w:val="00CA7360"/>
    <w:rsid w:val="00CB241D"/>
    <w:rsid w:val="00CB292E"/>
    <w:rsid w:val="00CC1247"/>
    <w:rsid w:val="00CE7E7C"/>
    <w:rsid w:val="00D01052"/>
    <w:rsid w:val="00D04128"/>
    <w:rsid w:val="00D231F2"/>
    <w:rsid w:val="00D3518A"/>
    <w:rsid w:val="00D35559"/>
    <w:rsid w:val="00D56E4E"/>
    <w:rsid w:val="00D620D7"/>
    <w:rsid w:val="00D65F6D"/>
    <w:rsid w:val="00D7505E"/>
    <w:rsid w:val="00D7552A"/>
    <w:rsid w:val="00D769C4"/>
    <w:rsid w:val="00D845FA"/>
    <w:rsid w:val="00D91048"/>
    <w:rsid w:val="00D9699C"/>
    <w:rsid w:val="00DA4114"/>
    <w:rsid w:val="00DB212C"/>
    <w:rsid w:val="00DD0C42"/>
    <w:rsid w:val="00DE31F4"/>
    <w:rsid w:val="00DF698D"/>
    <w:rsid w:val="00E23E4C"/>
    <w:rsid w:val="00E341E1"/>
    <w:rsid w:val="00E352BF"/>
    <w:rsid w:val="00E461F8"/>
    <w:rsid w:val="00E51B96"/>
    <w:rsid w:val="00E654D9"/>
    <w:rsid w:val="00E66B27"/>
    <w:rsid w:val="00E66B71"/>
    <w:rsid w:val="00E675C1"/>
    <w:rsid w:val="00E70146"/>
    <w:rsid w:val="00E716B8"/>
    <w:rsid w:val="00E71B73"/>
    <w:rsid w:val="00E90BF1"/>
    <w:rsid w:val="00EA3DF7"/>
    <w:rsid w:val="00EC53F4"/>
    <w:rsid w:val="00EC5D20"/>
    <w:rsid w:val="00EC5E07"/>
    <w:rsid w:val="00ED38DE"/>
    <w:rsid w:val="00EE54C7"/>
    <w:rsid w:val="00F053AF"/>
    <w:rsid w:val="00F05B64"/>
    <w:rsid w:val="00F06C72"/>
    <w:rsid w:val="00F16AAA"/>
    <w:rsid w:val="00F277AE"/>
    <w:rsid w:val="00F4038D"/>
    <w:rsid w:val="00F40F73"/>
    <w:rsid w:val="00F45430"/>
    <w:rsid w:val="00F53B50"/>
    <w:rsid w:val="00F6108F"/>
    <w:rsid w:val="00F6484E"/>
    <w:rsid w:val="00F813DC"/>
    <w:rsid w:val="00F85926"/>
    <w:rsid w:val="00F876BC"/>
    <w:rsid w:val="00FB14DD"/>
    <w:rsid w:val="00FC2CEE"/>
    <w:rsid w:val="00FC3503"/>
    <w:rsid w:val="00FC4914"/>
    <w:rsid w:val="00FD0364"/>
    <w:rsid w:val="00FD05F2"/>
    <w:rsid w:val="00FE3552"/>
    <w:rsid w:val="00FE72F6"/>
    <w:rsid w:val="00FF0106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FFA2A5-4474-4CFF-BA6B-55BA704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0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35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6157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25457"/>
    <w:pPr>
      <w:framePr w:w="5040" w:h="1980" w:hRule="exact" w:hSpace="180" w:wrap="auto" w:vAnchor="page" w:hAnchor="page" w:x="1419" w:y="3120"/>
    </w:pPr>
    <w:rPr>
      <w:rFonts w:cs="Arial"/>
      <w:szCs w:val="24"/>
    </w:rPr>
  </w:style>
  <w:style w:type="paragraph" w:styleId="EnvelopeReturn">
    <w:name w:val="envelope return"/>
    <w:basedOn w:val="Normal"/>
    <w:rsid w:val="00225457"/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FC3503"/>
    <w:rPr>
      <w:b/>
      <w:sz w:val="24"/>
      <w:lang w:eastAsia="en-US"/>
    </w:rPr>
  </w:style>
  <w:style w:type="paragraph" w:styleId="BodyText">
    <w:name w:val="Body Text"/>
    <w:basedOn w:val="Normal"/>
    <w:link w:val="BodyTextChar"/>
    <w:rsid w:val="00FC3503"/>
    <w:rPr>
      <w:i/>
    </w:rPr>
  </w:style>
  <w:style w:type="character" w:customStyle="1" w:styleId="BodyTextChar">
    <w:name w:val="Body Text Char"/>
    <w:basedOn w:val="DefaultParagraphFont"/>
    <w:link w:val="BodyText"/>
    <w:rsid w:val="00FC3503"/>
    <w:rPr>
      <w:i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1570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FE3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3552"/>
    <w:rPr>
      <w:sz w:val="24"/>
      <w:lang w:eastAsia="en-US"/>
    </w:rPr>
  </w:style>
  <w:style w:type="paragraph" w:styleId="Footer">
    <w:name w:val="footer"/>
    <w:basedOn w:val="Normal"/>
    <w:link w:val="FooterChar"/>
    <w:rsid w:val="00FE3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3552"/>
    <w:rPr>
      <w:sz w:val="24"/>
      <w:lang w:eastAsia="en-US"/>
    </w:rPr>
  </w:style>
  <w:style w:type="character" w:styleId="Hyperlink">
    <w:name w:val="Hyperlink"/>
    <w:basedOn w:val="DefaultParagraphFont"/>
    <w:rsid w:val="008A3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llc1\Downloads\TEAM%20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 REFERRAL FORM.dotx</Template>
  <TotalTime>0</TotalTime>
  <Pages>2</Pages>
  <Words>266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Sarah Leonard</cp:lastModifiedBy>
  <cp:revision>2</cp:revision>
  <dcterms:created xsi:type="dcterms:W3CDTF">2025-08-06T08:05:00Z</dcterms:created>
  <dcterms:modified xsi:type="dcterms:W3CDTF">2025-08-06T08:05:00Z</dcterms:modified>
</cp:coreProperties>
</file>